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1DFC8666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F5E3F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</w:t>
      </w:r>
      <w:r w:rsidR="007F5E3F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30983B5E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F5E3F">
        <w:rPr>
          <w:rFonts w:ascii="Arial" w:hAnsi="Arial" w:cs="Arial"/>
          <w:sz w:val="28"/>
        </w:rPr>
        <w:t>mayo</w:t>
      </w:r>
      <w:bookmarkStart w:id="0" w:name="_GoBack"/>
      <w:bookmarkEnd w:id="0"/>
      <w:r w:rsidR="00DD0533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DD0533">
        <w:rPr>
          <w:rFonts w:ascii="Arial" w:hAnsi="Arial" w:cs="Arial"/>
          <w:sz w:val="28"/>
        </w:rPr>
        <w:t>5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B199" w14:textId="77777777" w:rsidR="00F07161" w:rsidRDefault="00F07161" w:rsidP="00404518">
      <w:pPr>
        <w:spacing w:after="0" w:line="240" w:lineRule="auto"/>
      </w:pPr>
      <w:r>
        <w:separator/>
      </w:r>
    </w:p>
  </w:endnote>
  <w:endnote w:type="continuationSeparator" w:id="0">
    <w:p w14:paraId="0314C551" w14:textId="77777777" w:rsidR="00F07161" w:rsidRDefault="00F07161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11F6" w14:textId="77777777" w:rsidR="00F07161" w:rsidRDefault="00F07161" w:rsidP="00404518">
      <w:pPr>
        <w:spacing w:after="0" w:line="240" w:lineRule="auto"/>
      </w:pPr>
      <w:r>
        <w:separator/>
      </w:r>
    </w:p>
  </w:footnote>
  <w:footnote w:type="continuationSeparator" w:id="0">
    <w:p w14:paraId="518D5E06" w14:textId="77777777" w:rsidR="00F07161" w:rsidRDefault="00F07161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22DEC"/>
    <w:rsid w:val="00096D25"/>
    <w:rsid w:val="000A3E89"/>
    <w:rsid w:val="000A4F1D"/>
    <w:rsid w:val="000D21BF"/>
    <w:rsid w:val="000D3A91"/>
    <w:rsid w:val="001044E8"/>
    <w:rsid w:val="00120D34"/>
    <w:rsid w:val="00121337"/>
    <w:rsid w:val="00126725"/>
    <w:rsid w:val="00131D7A"/>
    <w:rsid w:val="00157AAF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647F2"/>
    <w:rsid w:val="0028173D"/>
    <w:rsid w:val="002A6BEA"/>
    <w:rsid w:val="002B06BD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27032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34FF5"/>
    <w:rsid w:val="006839F5"/>
    <w:rsid w:val="006D5187"/>
    <w:rsid w:val="007042A6"/>
    <w:rsid w:val="00717724"/>
    <w:rsid w:val="00717725"/>
    <w:rsid w:val="00732C55"/>
    <w:rsid w:val="00753865"/>
    <w:rsid w:val="00797699"/>
    <w:rsid w:val="007A07EB"/>
    <w:rsid w:val="007B6DC8"/>
    <w:rsid w:val="007C215B"/>
    <w:rsid w:val="007F5E3F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0B0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0533"/>
    <w:rsid w:val="00DD6535"/>
    <w:rsid w:val="00DE3D5C"/>
    <w:rsid w:val="00DE7BB5"/>
    <w:rsid w:val="00E16A87"/>
    <w:rsid w:val="00E41C4A"/>
    <w:rsid w:val="00E51CBD"/>
    <w:rsid w:val="00E71279"/>
    <w:rsid w:val="00E7421F"/>
    <w:rsid w:val="00E821F6"/>
    <w:rsid w:val="00EB4BE7"/>
    <w:rsid w:val="00EC586B"/>
    <w:rsid w:val="00F07161"/>
    <w:rsid w:val="00F325DB"/>
    <w:rsid w:val="00F35AD0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46</TotalTime>
  <Pages>3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65</cp:revision>
  <dcterms:created xsi:type="dcterms:W3CDTF">2020-01-21T14:30:00Z</dcterms:created>
  <dcterms:modified xsi:type="dcterms:W3CDTF">2025-06-10T14:11:00Z</dcterms:modified>
</cp:coreProperties>
</file>