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2B546889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F5E3F">
        <w:rPr>
          <w:rFonts w:ascii="Arial" w:hAnsi="Arial" w:cs="Arial"/>
          <w:sz w:val="28"/>
        </w:rPr>
        <w:t>1</w:t>
      </w:r>
      <w:r w:rsidR="00B14D28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1F6958">
        <w:rPr>
          <w:rFonts w:ascii="Arial" w:hAnsi="Arial" w:cs="Arial"/>
          <w:sz w:val="28"/>
        </w:rPr>
        <w:t>0</w:t>
      </w:r>
      <w:r w:rsidR="00B14D28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/202</w:t>
      </w:r>
      <w:r w:rsidR="001F6958">
        <w:rPr>
          <w:rFonts w:ascii="Arial" w:hAnsi="Arial" w:cs="Arial"/>
          <w:sz w:val="28"/>
        </w:rPr>
        <w:t>5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1C8C0718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723FC">
        <w:rPr>
          <w:rFonts w:ascii="Arial" w:hAnsi="Arial" w:cs="Arial"/>
          <w:sz w:val="28"/>
        </w:rPr>
        <w:t>ju</w:t>
      </w:r>
      <w:r w:rsidR="0063291B">
        <w:rPr>
          <w:rFonts w:ascii="Arial" w:hAnsi="Arial" w:cs="Arial"/>
          <w:sz w:val="28"/>
        </w:rPr>
        <w:t>l</w:t>
      </w:r>
      <w:bookmarkStart w:id="0" w:name="_GoBack"/>
      <w:bookmarkEnd w:id="0"/>
      <w:r w:rsidR="007723FC">
        <w:rPr>
          <w:rFonts w:ascii="Arial" w:hAnsi="Arial" w:cs="Arial"/>
          <w:sz w:val="28"/>
        </w:rPr>
        <w:t>io</w:t>
      </w:r>
      <w:r w:rsidR="00DD0533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DD0533">
        <w:rPr>
          <w:rFonts w:ascii="Arial" w:hAnsi="Arial" w:cs="Arial"/>
          <w:sz w:val="28"/>
        </w:rPr>
        <w:t>5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DF5AC" w14:textId="77777777" w:rsidR="005F2B9A" w:rsidRDefault="005F2B9A" w:rsidP="00404518">
      <w:pPr>
        <w:spacing w:after="0" w:line="240" w:lineRule="auto"/>
      </w:pPr>
      <w:r>
        <w:separator/>
      </w:r>
    </w:p>
  </w:endnote>
  <w:endnote w:type="continuationSeparator" w:id="0">
    <w:p w14:paraId="35663322" w14:textId="77777777" w:rsidR="005F2B9A" w:rsidRDefault="005F2B9A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E1FB" w14:textId="77777777" w:rsidR="005F2B9A" w:rsidRDefault="005F2B9A" w:rsidP="00404518">
      <w:pPr>
        <w:spacing w:after="0" w:line="240" w:lineRule="auto"/>
      </w:pPr>
      <w:r>
        <w:separator/>
      </w:r>
    </w:p>
  </w:footnote>
  <w:footnote w:type="continuationSeparator" w:id="0">
    <w:p w14:paraId="781DB0B6" w14:textId="77777777" w:rsidR="005F2B9A" w:rsidRDefault="005F2B9A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22DEC"/>
    <w:rsid w:val="00096D25"/>
    <w:rsid w:val="000A3E89"/>
    <w:rsid w:val="000A4F1D"/>
    <w:rsid w:val="000D21BF"/>
    <w:rsid w:val="000D3A91"/>
    <w:rsid w:val="001044E8"/>
    <w:rsid w:val="00120D34"/>
    <w:rsid w:val="00121337"/>
    <w:rsid w:val="00126725"/>
    <w:rsid w:val="00131D7A"/>
    <w:rsid w:val="00157AAF"/>
    <w:rsid w:val="00164F15"/>
    <w:rsid w:val="0017269F"/>
    <w:rsid w:val="00176960"/>
    <w:rsid w:val="001925ED"/>
    <w:rsid w:val="001D6DEF"/>
    <w:rsid w:val="001F6958"/>
    <w:rsid w:val="00204358"/>
    <w:rsid w:val="002208CB"/>
    <w:rsid w:val="0022174F"/>
    <w:rsid w:val="002647F2"/>
    <w:rsid w:val="0028173D"/>
    <w:rsid w:val="002A6BEA"/>
    <w:rsid w:val="002B06BD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27032"/>
    <w:rsid w:val="00430307"/>
    <w:rsid w:val="004409C0"/>
    <w:rsid w:val="004546FA"/>
    <w:rsid w:val="004A4724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5F2B9A"/>
    <w:rsid w:val="00600614"/>
    <w:rsid w:val="00621F29"/>
    <w:rsid w:val="0063291B"/>
    <w:rsid w:val="00634FF5"/>
    <w:rsid w:val="006839F5"/>
    <w:rsid w:val="006D5187"/>
    <w:rsid w:val="007042A6"/>
    <w:rsid w:val="00717724"/>
    <w:rsid w:val="00717725"/>
    <w:rsid w:val="00732C55"/>
    <w:rsid w:val="00753865"/>
    <w:rsid w:val="007723FC"/>
    <w:rsid w:val="00797699"/>
    <w:rsid w:val="007A07EB"/>
    <w:rsid w:val="007B6DC8"/>
    <w:rsid w:val="007C215B"/>
    <w:rsid w:val="007F5E3F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0B0"/>
    <w:rsid w:val="00A12AED"/>
    <w:rsid w:val="00A44B21"/>
    <w:rsid w:val="00AB3791"/>
    <w:rsid w:val="00AB5331"/>
    <w:rsid w:val="00AD2ACE"/>
    <w:rsid w:val="00AD6F76"/>
    <w:rsid w:val="00AE7BAF"/>
    <w:rsid w:val="00B14D28"/>
    <w:rsid w:val="00B21DBC"/>
    <w:rsid w:val="00B513DD"/>
    <w:rsid w:val="00B60742"/>
    <w:rsid w:val="00B63E49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0533"/>
    <w:rsid w:val="00DD6535"/>
    <w:rsid w:val="00DE3D5C"/>
    <w:rsid w:val="00DE7BB5"/>
    <w:rsid w:val="00E16A87"/>
    <w:rsid w:val="00E41C4A"/>
    <w:rsid w:val="00E51CBD"/>
    <w:rsid w:val="00E71279"/>
    <w:rsid w:val="00E7421F"/>
    <w:rsid w:val="00E821F6"/>
    <w:rsid w:val="00EB4BE7"/>
    <w:rsid w:val="00EC586B"/>
    <w:rsid w:val="00F07161"/>
    <w:rsid w:val="00F325DB"/>
    <w:rsid w:val="00F35AD0"/>
    <w:rsid w:val="00F540F0"/>
    <w:rsid w:val="00F63C7F"/>
    <w:rsid w:val="00F64713"/>
    <w:rsid w:val="00F672A6"/>
    <w:rsid w:val="00F97B50"/>
    <w:rsid w:val="00FA27B6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48</TotalTime>
  <Pages>3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69</cp:revision>
  <dcterms:created xsi:type="dcterms:W3CDTF">2020-01-21T14:30:00Z</dcterms:created>
  <dcterms:modified xsi:type="dcterms:W3CDTF">2025-08-11T14:09:00Z</dcterms:modified>
</cp:coreProperties>
</file>