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CE6B" w14:textId="3D7EC4FE" w:rsidR="00823306" w:rsidRDefault="00823306" w:rsidP="00823306">
      <w:pPr>
        <w:rPr>
          <w:rFonts w:ascii="Arial" w:hAnsi="Arial" w:cs="Arial"/>
          <w:sz w:val="28"/>
        </w:rPr>
      </w:pPr>
    </w:p>
    <w:p w14:paraId="6E3D6030" w14:textId="28A52E49" w:rsidR="002A6BEA" w:rsidRPr="007B6DC8" w:rsidRDefault="007B6DC8" w:rsidP="007B6DC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132DC12D" w14:textId="2929976C" w:rsidR="007B6DC8" w:rsidRPr="007B6DC8" w:rsidRDefault="007B6DC8" w:rsidP="007B6DC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1DB07B4D" w14:textId="4FEAD855" w:rsidR="007B6DC8" w:rsidRDefault="007B6DC8" w:rsidP="00557164">
      <w:pPr>
        <w:jc w:val="right"/>
        <w:rPr>
          <w:rFonts w:ascii="Arial" w:hAnsi="Arial" w:cs="Arial"/>
          <w:sz w:val="28"/>
        </w:rPr>
      </w:pPr>
    </w:p>
    <w:p w14:paraId="6A8FF568" w14:textId="426E5AFC" w:rsidR="002A6BEA" w:rsidRDefault="002A6BEA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52FEF48D" w14:textId="0653833E" w:rsidR="002A6BEA" w:rsidRDefault="002A6BEA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2C67B585" w14:textId="19903A84" w:rsidR="007B6DC8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35944DD8" w14:textId="06266D2A" w:rsidR="002A6BEA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7F5E3F">
        <w:rPr>
          <w:rFonts w:ascii="Arial" w:hAnsi="Arial" w:cs="Arial"/>
          <w:sz w:val="28"/>
        </w:rPr>
        <w:t>1</w:t>
      </w:r>
      <w:r w:rsidR="00B14D28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/</w:t>
      </w:r>
      <w:r w:rsidR="001F6958">
        <w:rPr>
          <w:rFonts w:ascii="Arial" w:hAnsi="Arial" w:cs="Arial"/>
          <w:sz w:val="28"/>
        </w:rPr>
        <w:t>0</w:t>
      </w:r>
      <w:r w:rsidR="00DD70D3">
        <w:rPr>
          <w:rFonts w:ascii="Arial" w:hAnsi="Arial" w:cs="Arial"/>
          <w:sz w:val="28"/>
        </w:rPr>
        <w:t>9</w:t>
      </w:r>
      <w:r>
        <w:rPr>
          <w:rFonts w:ascii="Arial" w:hAnsi="Arial" w:cs="Arial"/>
          <w:sz w:val="28"/>
        </w:rPr>
        <w:t>/202</w:t>
      </w:r>
      <w:r w:rsidR="001F6958">
        <w:rPr>
          <w:rFonts w:ascii="Arial" w:hAnsi="Arial" w:cs="Arial"/>
          <w:sz w:val="28"/>
        </w:rPr>
        <w:t>5</w:t>
      </w:r>
    </w:p>
    <w:p w14:paraId="40036338" w14:textId="67333C1F" w:rsidR="007B6DC8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7F479E70" w14:textId="75A00210" w:rsidR="007B6DC8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Artículo 10 – Información </w:t>
      </w:r>
      <w:r w:rsidR="00176960">
        <w:rPr>
          <w:rFonts w:ascii="Arial" w:hAnsi="Arial" w:cs="Arial"/>
          <w:sz w:val="28"/>
        </w:rPr>
        <w:t xml:space="preserve">Pública </w:t>
      </w:r>
      <w:r>
        <w:rPr>
          <w:rFonts w:ascii="Arial" w:hAnsi="Arial" w:cs="Arial"/>
          <w:sz w:val="28"/>
        </w:rPr>
        <w:t>de Oficio</w:t>
      </w:r>
    </w:p>
    <w:p w14:paraId="39243AC7" w14:textId="015DF736" w:rsidR="00176960" w:rsidRDefault="00176960" w:rsidP="00176960">
      <w:pPr>
        <w:ind w:left="2977" w:hanging="156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Numeral 4 </w:t>
      </w:r>
      <w:r w:rsidR="002D15D1">
        <w:rPr>
          <w:rFonts w:ascii="Arial" w:hAnsi="Arial" w:cs="Arial"/>
          <w:sz w:val="28"/>
        </w:rPr>
        <w:t>–</w:t>
      </w:r>
      <w:r>
        <w:rPr>
          <w:rFonts w:ascii="Arial" w:hAnsi="Arial" w:cs="Arial"/>
          <w:sz w:val="28"/>
        </w:rPr>
        <w:t xml:space="preserve"> H</w:t>
      </w:r>
      <w:r w:rsidRPr="00176960">
        <w:rPr>
          <w:rFonts w:ascii="Arial" w:hAnsi="Arial" w:cs="Arial"/>
          <w:sz w:val="28"/>
        </w:rPr>
        <w:t>onorarios, dietas, bonos, viáticos o cualquier otra remuneración</w:t>
      </w:r>
      <w:r>
        <w:rPr>
          <w:rFonts w:ascii="Arial" w:hAnsi="Arial" w:cs="Arial"/>
          <w:sz w:val="28"/>
        </w:rPr>
        <w:t xml:space="preserve"> </w:t>
      </w:r>
      <w:r w:rsidRPr="00176960">
        <w:rPr>
          <w:rFonts w:ascii="Arial" w:hAnsi="Arial" w:cs="Arial"/>
          <w:sz w:val="28"/>
        </w:rPr>
        <w:t>económica</w:t>
      </w:r>
    </w:p>
    <w:p w14:paraId="6DF1D1DE" w14:textId="5B115CB5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1F10CE78" w14:textId="441E6E0F" w:rsidR="002A6BEA" w:rsidRDefault="002D15D1" w:rsidP="00557164">
      <w:pPr>
        <w:jc w:val="right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ABA8B7" wp14:editId="2404787D">
            <wp:simplePos x="0" y="0"/>
            <wp:positionH relativeFrom="column">
              <wp:posOffset>1143635</wp:posOffset>
            </wp:positionH>
            <wp:positionV relativeFrom="paragraph">
              <wp:posOffset>48260</wp:posOffset>
            </wp:positionV>
            <wp:extent cx="3551555" cy="23361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9B9B9B"/>
                        </a:clrFrom>
                        <a:clrTo>
                          <a:srgbClr val="9B9B9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55155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5BB5A" w14:textId="7036AC65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D9B8D81" w14:textId="51E218FA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5779A408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5E622864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051C74CA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DBCDCC3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75E6D2E6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316DE025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36C5AB38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1FC7B65C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12900DA7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2F69D762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1F08FB3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015C8AB" w14:textId="20492E8D" w:rsidR="00823306" w:rsidRPr="00823306" w:rsidRDefault="00C61202" w:rsidP="0017696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Guatemala, </w:t>
      </w:r>
      <w:r w:rsidR="00DD70D3">
        <w:rPr>
          <w:rFonts w:ascii="Arial" w:hAnsi="Arial" w:cs="Arial"/>
          <w:sz w:val="28"/>
        </w:rPr>
        <w:t>agosto</w:t>
      </w:r>
      <w:r w:rsidR="00DD0533">
        <w:rPr>
          <w:rFonts w:ascii="Arial" w:hAnsi="Arial" w:cs="Arial"/>
          <w:sz w:val="28"/>
        </w:rPr>
        <w:t xml:space="preserve"> </w:t>
      </w:r>
      <w:r w:rsidR="005E29E9">
        <w:rPr>
          <w:rFonts w:ascii="Arial" w:hAnsi="Arial" w:cs="Arial"/>
          <w:sz w:val="28"/>
        </w:rPr>
        <w:t>de 202</w:t>
      </w:r>
      <w:r w:rsidR="00DD0533">
        <w:rPr>
          <w:rFonts w:ascii="Arial" w:hAnsi="Arial" w:cs="Arial"/>
          <w:sz w:val="28"/>
        </w:rPr>
        <w:t>5</w:t>
      </w:r>
    </w:p>
    <w:p w14:paraId="3EC0343E" w14:textId="77777777" w:rsidR="00823306" w:rsidRDefault="00823306" w:rsidP="00823306">
      <w:pPr>
        <w:jc w:val="center"/>
        <w:rPr>
          <w:rFonts w:ascii="Arial" w:hAnsi="Arial" w:cs="Arial"/>
          <w:b/>
          <w:sz w:val="28"/>
        </w:rPr>
      </w:pPr>
    </w:p>
    <w:p w14:paraId="54F486F4" w14:textId="77777777" w:rsidR="00823306" w:rsidRDefault="00823306" w:rsidP="00823306">
      <w:pPr>
        <w:jc w:val="center"/>
        <w:rPr>
          <w:rFonts w:ascii="Arial" w:hAnsi="Arial" w:cs="Arial"/>
          <w:b/>
          <w:sz w:val="28"/>
        </w:rPr>
      </w:pPr>
    </w:p>
    <w:p w14:paraId="43EA2871" w14:textId="77777777" w:rsidR="00823306" w:rsidRPr="00CC1185" w:rsidRDefault="00823306" w:rsidP="00823306">
      <w:pPr>
        <w:jc w:val="center"/>
        <w:rPr>
          <w:rFonts w:ascii="Arial" w:hAnsi="Arial" w:cs="Arial"/>
          <w:b/>
          <w:sz w:val="28"/>
        </w:rPr>
      </w:pPr>
      <w:r w:rsidRPr="00CC1185">
        <w:rPr>
          <w:rFonts w:ascii="Arial" w:hAnsi="Arial" w:cs="Arial"/>
          <w:b/>
          <w:sz w:val="28"/>
        </w:rPr>
        <w:t>Aviso Importante</w:t>
      </w:r>
    </w:p>
    <w:p w14:paraId="091E3CD0" w14:textId="77777777" w:rsidR="00823306" w:rsidRDefault="00823306" w:rsidP="00823306"/>
    <w:p w14:paraId="680FAF28" w14:textId="198C3057" w:rsidR="00823306" w:rsidRDefault="00823306" w:rsidP="00823306">
      <w:pPr>
        <w:jc w:val="both"/>
        <w:rPr>
          <w:rFonts w:ascii="Arial" w:hAnsi="Arial" w:cs="Arial"/>
          <w:sz w:val="28"/>
        </w:rPr>
      </w:pPr>
      <w:r w:rsidRPr="002935FA">
        <w:rPr>
          <w:rFonts w:ascii="Arial" w:hAnsi="Arial" w:cs="Arial"/>
          <w:sz w:val="28"/>
        </w:rPr>
        <w:t xml:space="preserve">El personal del INDECA no percibe dietas, la información de viáticos se encuentra descrita en el inciso </w:t>
      </w:r>
      <w:r w:rsidR="007042A6">
        <w:rPr>
          <w:rFonts w:ascii="Arial" w:hAnsi="Arial" w:cs="Arial"/>
          <w:sz w:val="28"/>
        </w:rPr>
        <w:t>No.</w:t>
      </w:r>
      <w:r w:rsidRPr="002935FA">
        <w:rPr>
          <w:rFonts w:ascii="Arial" w:hAnsi="Arial" w:cs="Arial"/>
          <w:sz w:val="28"/>
        </w:rPr>
        <w:t xml:space="preserve">12 </w:t>
      </w:r>
      <w:r>
        <w:rPr>
          <w:rFonts w:ascii="Arial" w:hAnsi="Arial" w:cs="Arial"/>
          <w:sz w:val="28"/>
        </w:rPr>
        <w:t>“</w:t>
      </w:r>
      <w:r w:rsidRPr="002935FA">
        <w:rPr>
          <w:rFonts w:ascii="Arial" w:hAnsi="Arial" w:cs="Arial"/>
          <w:sz w:val="28"/>
        </w:rPr>
        <w:t>Viajes Nacionales</w:t>
      </w:r>
      <w:r>
        <w:rPr>
          <w:rFonts w:ascii="Arial" w:hAnsi="Arial" w:cs="Arial"/>
          <w:sz w:val="28"/>
        </w:rPr>
        <w:t>”</w:t>
      </w:r>
      <w:r w:rsidRPr="002935FA">
        <w:rPr>
          <w:rFonts w:ascii="Arial" w:hAnsi="Arial" w:cs="Arial"/>
          <w:sz w:val="28"/>
        </w:rPr>
        <w:t>.</w:t>
      </w:r>
    </w:p>
    <w:p w14:paraId="32272C09" w14:textId="23D1121D" w:rsidR="002A6BEA" w:rsidRDefault="002A6BEA" w:rsidP="00823306">
      <w:pPr>
        <w:jc w:val="both"/>
        <w:rPr>
          <w:rFonts w:ascii="Arial" w:hAnsi="Arial" w:cs="Arial"/>
          <w:sz w:val="28"/>
        </w:rPr>
      </w:pPr>
    </w:p>
    <w:p w14:paraId="26B0A8E5" w14:textId="624C222B" w:rsidR="002A6BEA" w:rsidRDefault="002A6BEA" w:rsidP="00823306">
      <w:pPr>
        <w:jc w:val="both"/>
        <w:rPr>
          <w:rFonts w:ascii="Arial" w:hAnsi="Arial" w:cs="Arial"/>
          <w:sz w:val="28"/>
        </w:rPr>
      </w:pPr>
    </w:p>
    <w:p w14:paraId="1DC7C8AE" w14:textId="0316210A" w:rsidR="002A6BEA" w:rsidRDefault="002A6BEA" w:rsidP="00823306">
      <w:pPr>
        <w:jc w:val="both"/>
        <w:rPr>
          <w:rFonts w:ascii="Arial" w:hAnsi="Arial" w:cs="Arial"/>
          <w:sz w:val="28"/>
        </w:rPr>
      </w:pPr>
    </w:p>
    <w:p w14:paraId="3CBF8931" w14:textId="77777777" w:rsidR="00797699" w:rsidRDefault="00797699" w:rsidP="00797699"/>
    <w:p w14:paraId="1AFEF9B7" w14:textId="77777777" w:rsidR="00823306" w:rsidRDefault="00823306" w:rsidP="00797699"/>
    <w:p w14:paraId="42BE9DF3" w14:textId="77777777" w:rsidR="00823306" w:rsidRDefault="00823306" w:rsidP="00797699"/>
    <w:p w14:paraId="25BE3D29" w14:textId="77777777" w:rsidR="00823306" w:rsidRDefault="00823306" w:rsidP="00797699"/>
    <w:p w14:paraId="0E3D051F" w14:textId="77777777" w:rsidR="00823306" w:rsidRPr="00823306" w:rsidRDefault="00823306" w:rsidP="00797699">
      <w:pPr>
        <w:rPr>
          <w:rFonts w:ascii="Arial" w:hAnsi="Arial" w:cs="Arial"/>
          <w:sz w:val="28"/>
        </w:rPr>
      </w:pPr>
    </w:p>
    <w:p w14:paraId="55FA24B7" w14:textId="77777777" w:rsidR="00823306" w:rsidRDefault="00823306" w:rsidP="00797699"/>
    <w:p w14:paraId="785F71FE" w14:textId="77777777" w:rsidR="00823306" w:rsidRDefault="00823306" w:rsidP="00797699"/>
    <w:p w14:paraId="00A52499" w14:textId="77777777" w:rsidR="00823306" w:rsidRDefault="00823306" w:rsidP="00797699"/>
    <w:p w14:paraId="5A79B6DB" w14:textId="77777777" w:rsidR="00823306" w:rsidRDefault="00823306" w:rsidP="00797699"/>
    <w:p w14:paraId="0A68CF06" w14:textId="77777777" w:rsidR="00823306" w:rsidRDefault="00823306" w:rsidP="00797699"/>
    <w:p w14:paraId="0E13A326" w14:textId="77777777" w:rsidR="00823306" w:rsidRPr="00797699" w:rsidRDefault="00823306" w:rsidP="00797699"/>
    <w:sectPr w:rsidR="00823306" w:rsidRPr="00797699" w:rsidSect="00AE7B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57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B7E6" w14:textId="77777777" w:rsidR="000B507A" w:rsidRDefault="000B507A" w:rsidP="00404518">
      <w:pPr>
        <w:spacing w:after="0" w:line="240" w:lineRule="auto"/>
      </w:pPr>
      <w:r>
        <w:separator/>
      </w:r>
    </w:p>
  </w:endnote>
  <w:endnote w:type="continuationSeparator" w:id="0">
    <w:p w14:paraId="4D2A6EA0" w14:textId="77777777" w:rsidR="000B507A" w:rsidRDefault="000B507A" w:rsidP="0040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5CFC" w14:textId="77777777" w:rsidR="00DE7BB5" w:rsidRDefault="00DE7B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67A8" w14:textId="77777777" w:rsidR="00A0200A" w:rsidRPr="00797699" w:rsidRDefault="00A0200A" w:rsidP="00A0200A">
    <w:pPr>
      <w:pStyle w:val="Piedepgina"/>
      <w:pBdr>
        <w:top w:val="single" w:sz="4" w:space="1" w:color="auto"/>
      </w:pBdr>
      <w:rPr>
        <w:rFonts w:ascii="Arial" w:hAnsi="Arial" w:cs="Arial"/>
      </w:rPr>
    </w:pPr>
    <w:r w:rsidRPr="00797699">
      <w:rPr>
        <w:rFonts w:ascii="Arial" w:hAnsi="Arial" w:cs="Arial"/>
      </w:rPr>
      <w:t>Km.22 Ruta al Pacífico, Edificio la Ceiba, 1er. Nivel</w:t>
    </w:r>
    <w:r w:rsidR="00E51CBD">
      <w:rPr>
        <w:rFonts w:ascii="Arial" w:hAnsi="Arial" w:cs="Arial"/>
      </w:rPr>
      <w:t>.</w:t>
    </w:r>
    <w:r w:rsidRPr="00797699">
      <w:rPr>
        <w:rFonts w:ascii="Arial" w:hAnsi="Arial" w:cs="Arial"/>
      </w:rPr>
      <w:t xml:space="preserve"> Teléfonos 66297940/42, 66297946/47</w:t>
    </w:r>
  </w:p>
  <w:p w14:paraId="092B4AB0" w14:textId="6F380A89" w:rsidR="00797699" w:rsidRPr="00797699" w:rsidRDefault="00DE7BB5" w:rsidP="00797699">
    <w:pPr>
      <w:pStyle w:val="Piedepgina"/>
      <w:pBdr>
        <w:top w:val="single" w:sz="4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www.i</w:t>
    </w:r>
    <w:r w:rsidR="00797699" w:rsidRPr="00797699">
      <w:rPr>
        <w:rFonts w:ascii="Arial" w:hAnsi="Arial" w:cs="Arial"/>
      </w:rPr>
      <w:t>ndeca.gob.gt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51A" w14:textId="77777777" w:rsidR="00DE7BB5" w:rsidRDefault="00DE7B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747E" w14:textId="77777777" w:rsidR="000B507A" w:rsidRDefault="000B507A" w:rsidP="00404518">
      <w:pPr>
        <w:spacing w:after="0" w:line="240" w:lineRule="auto"/>
      </w:pPr>
      <w:r>
        <w:separator/>
      </w:r>
    </w:p>
  </w:footnote>
  <w:footnote w:type="continuationSeparator" w:id="0">
    <w:p w14:paraId="2ADB365A" w14:textId="77777777" w:rsidR="000B507A" w:rsidRDefault="000B507A" w:rsidP="0040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CDE1" w14:textId="77777777" w:rsidR="00DE7BB5" w:rsidRDefault="00DE7B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7DA1" w14:textId="0DD66D14" w:rsidR="00404518" w:rsidRDefault="00E41C4A">
    <w:pPr>
      <w:pStyle w:val="Encabezado"/>
    </w:pPr>
    <w:r w:rsidRPr="00E41C4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B930F17" wp14:editId="53FC09FF">
              <wp:simplePos x="0" y="0"/>
              <wp:positionH relativeFrom="margin">
                <wp:posOffset>2358390</wp:posOffset>
              </wp:positionH>
              <wp:positionV relativeFrom="paragraph">
                <wp:posOffset>400685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95CB3" w14:textId="77777777" w:rsidR="00E41C4A" w:rsidRPr="002208CB" w:rsidRDefault="00E41C4A" w:rsidP="00E41C4A">
                          <w:pPr>
                            <w:rPr>
                              <w:rFonts w:ascii="Altivo Light" w:hAnsi="Altivo Light"/>
                              <w:color w:val="222A35" w:themeColor="text2" w:themeShade="80"/>
                            </w:rPr>
                          </w:pPr>
                          <w:r w:rsidRPr="002208CB">
                            <w:rPr>
                              <w:rFonts w:ascii="Altivo Light" w:hAnsi="Altivo Light"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4CEFCB58" w14:textId="77777777" w:rsidR="00E41C4A" w:rsidRDefault="00E41C4A" w:rsidP="00E41C4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3D13B488" w14:textId="07185E8C" w:rsidR="00E41C4A" w:rsidRPr="008868F4" w:rsidRDefault="00E41C4A" w:rsidP="00E41C4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38019342" w14:textId="77777777" w:rsidR="00E41C4A" w:rsidRPr="003667D4" w:rsidRDefault="00E41C4A" w:rsidP="00E41C4A">
                          <w:pPr>
                            <w:rPr>
                              <w:rFonts w:ascii="Altivo Medium" w:hAnsi="Altivo Medium"/>
                              <w:b/>
                              <w:color w:val="1F3864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30F1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5.7pt;margin-top:31.5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Cqo&#10;m3veAAAACgEAAA8AAAAAAAAAAAAAAAAAaQQAAGRycy9kb3ducmV2LnhtbFBLBQYAAAAABAAEAPMA&#10;AAB0BQAAAAA=&#10;" filled="f" stroked="f">
              <v:textbox>
                <w:txbxContent>
                  <w:p w14:paraId="6EF95CB3" w14:textId="77777777" w:rsidR="00E41C4A" w:rsidRPr="002208CB" w:rsidRDefault="00E41C4A" w:rsidP="00E41C4A">
                    <w:pPr>
                      <w:rPr>
                        <w:rFonts w:ascii="Altivo Light" w:hAnsi="Altivo Light"/>
                        <w:color w:val="222A35" w:themeColor="text2" w:themeShade="80"/>
                      </w:rPr>
                    </w:pPr>
                    <w:r w:rsidRPr="002208CB">
                      <w:rPr>
                        <w:rFonts w:ascii="Altivo Light" w:hAnsi="Altivo Light"/>
                        <w:color w:val="222A35" w:themeColor="text2" w:themeShade="80"/>
                      </w:rPr>
                      <w:t xml:space="preserve">Instituto </w:t>
                    </w:r>
                  </w:p>
                  <w:p w14:paraId="4CEFCB58" w14:textId="77777777" w:rsidR="00E41C4A" w:rsidRDefault="00E41C4A" w:rsidP="00E41C4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3D13B488" w14:textId="07185E8C" w:rsidR="00E41C4A" w:rsidRPr="008868F4" w:rsidRDefault="00E41C4A" w:rsidP="00E41C4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38019342" w14:textId="77777777" w:rsidR="00E41C4A" w:rsidRPr="003667D4" w:rsidRDefault="00E41C4A" w:rsidP="00E41C4A">
                    <w:pPr>
                      <w:rPr>
                        <w:rFonts w:ascii="Altivo Medium" w:hAnsi="Altivo Medium"/>
                        <w:b/>
                        <w:color w:val="1F3864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E41C4A">
      <w:rPr>
        <w:noProof/>
      </w:rPr>
      <w:drawing>
        <wp:anchor distT="0" distB="0" distL="114300" distR="114300" simplePos="0" relativeHeight="251659264" behindDoc="0" locked="0" layoutInCell="1" allowOverlap="1" wp14:anchorId="20AAE9D6" wp14:editId="3FA13FD5">
          <wp:simplePos x="0" y="0"/>
          <wp:positionH relativeFrom="column">
            <wp:posOffset>990600</wp:posOffset>
          </wp:positionH>
          <wp:positionV relativeFrom="paragraph">
            <wp:posOffset>199390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4518">
      <w:t xml:space="preserve">                                                                                                           </w:t>
    </w:r>
    <w:r w:rsidR="00AE7BAF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554D" w14:textId="77777777" w:rsidR="00DE7BB5" w:rsidRDefault="00DE7B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A4"/>
    <w:rsid w:val="00022DEC"/>
    <w:rsid w:val="00096D25"/>
    <w:rsid w:val="000A3E89"/>
    <w:rsid w:val="000A4F1D"/>
    <w:rsid w:val="000B507A"/>
    <w:rsid w:val="000D21BF"/>
    <w:rsid w:val="000D3A91"/>
    <w:rsid w:val="001044E8"/>
    <w:rsid w:val="00120D34"/>
    <w:rsid w:val="00121337"/>
    <w:rsid w:val="00126725"/>
    <w:rsid w:val="00131D7A"/>
    <w:rsid w:val="00157AAF"/>
    <w:rsid w:val="00164F15"/>
    <w:rsid w:val="0017269F"/>
    <w:rsid w:val="00176960"/>
    <w:rsid w:val="001925ED"/>
    <w:rsid w:val="001D6DEF"/>
    <w:rsid w:val="001F6958"/>
    <w:rsid w:val="00204358"/>
    <w:rsid w:val="002208CB"/>
    <w:rsid w:val="0022174F"/>
    <w:rsid w:val="002647F2"/>
    <w:rsid w:val="0028173D"/>
    <w:rsid w:val="002A6BEA"/>
    <w:rsid w:val="002B06BD"/>
    <w:rsid w:val="002D15D1"/>
    <w:rsid w:val="002D3CF2"/>
    <w:rsid w:val="002E4917"/>
    <w:rsid w:val="002E603B"/>
    <w:rsid w:val="00300D8E"/>
    <w:rsid w:val="00300EF6"/>
    <w:rsid w:val="00322BDC"/>
    <w:rsid w:val="0033340A"/>
    <w:rsid w:val="00335E00"/>
    <w:rsid w:val="00353970"/>
    <w:rsid w:val="0036107E"/>
    <w:rsid w:val="00366350"/>
    <w:rsid w:val="003748FA"/>
    <w:rsid w:val="003873AD"/>
    <w:rsid w:val="003A6461"/>
    <w:rsid w:val="003B7117"/>
    <w:rsid w:val="003C156C"/>
    <w:rsid w:val="003E50AF"/>
    <w:rsid w:val="004039E8"/>
    <w:rsid w:val="00404518"/>
    <w:rsid w:val="00427032"/>
    <w:rsid w:val="00430307"/>
    <w:rsid w:val="004409C0"/>
    <w:rsid w:val="004546FA"/>
    <w:rsid w:val="004A4724"/>
    <w:rsid w:val="004C6A4A"/>
    <w:rsid w:val="00511621"/>
    <w:rsid w:val="005171D2"/>
    <w:rsid w:val="0054704F"/>
    <w:rsid w:val="00557164"/>
    <w:rsid w:val="00557216"/>
    <w:rsid w:val="0059650D"/>
    <w:rsid w:val="005D7F45"/>
    <w:rsid w:val="005E29E9"/>
    <w:rsid w:val="005F2B9A"/>
    <w:rsid w:val="00600614"/>
    <w:rsid w:val="00621F29"/>
    <w:rsid w:val="0063291B"/>
    <w:rsid w:val="00634FF5"/>
    <w:rsid w:val="006839F5"/>
    <w:rsid w:val="006D5187"/>
    <w:rsid w:val="007042A6"/>
    <w:rsid w:val="00717724"/>
    <w:rsid w:val="00717725"/>
    <w:rsid w:val="00732C55"/>
    <w:rsid w:val="00753865"/>
    <w:rsid w:val="007723FC"/>
    <w:rsid w:val="00797699"/>
    <w:rsid w:val="007A07EB"/>
    <w:rsid w:val="007B6DC8"/>
    <w:rsid w:val="007C215B"/>
    <w:rsid w:val="007F5E3F"/>
    <w:rsid w:val="008203A4"/>
    <w:rsid w:val="00823306"/>
    <w:rsid w:val="00860EA8"/>
    <w:rsid w:val="00883A41"/>
    <w:rsid w:val="00884B6B"/>
    <w:rsid w:val="008A2D75"/>
    <w:rsid w:val="008D036A"/>
    <w:rsid w:val="008F6BEA"/>
    <w:rsid w:val="00940126"/>
    <w:rsid w:val="00960362"/>
    <w:rsid w:val="009A1120"/>
    <w:rsid w:val="009B20BB"/>
    <w:rsid w:val="009F41C4"/>
    <w:rsid w:val="00A0200A"/>
    <w:rsid w:val="00A03196"/>
    <w:rsid w:val="00A120B0"/>
    <w:rsid w:val="00A12AED"/>
    <w:rsid w:val="00A44B21"/>
    <w:rsid w:val="00AB3791"/>
    <w:rsid w:val="00AB5331"/>
    <w:rsid w:val="00AD2ACE"/>
    <w:rsid w:val="00AD6F76"/>
    <w:rsid w:val="00AE7BAF"/>
    <w:rsid w:val="00B14D28"/>
    <w:rsid w:val="00B21DBC"/>
    <w:rsid w:val="00B513DD"/>
    <w:rsid w:val="00B60742"/>
    <w:rsid w:val="00B63E49"/>
    <w:rsid w:val="00B84492"/>
    <w:rsid w:val="00BB157C"/>
    <w:rsid w:val="00BE1697"/>
    <w:rsid w:val="00C05DAA"/>
    <w:rsid w:val="00C06511"/>
    <w:rsid w:val="00C61202"/>
    <w:rsid w:val="00C7201C"/>
    <w:rsid w:val="00C761BA"/>
    <w:rsid w:val="00C90B7D"/>
    <w:rsid w:val="00CA0DD3"/>
    <w:rsid w:val="00CB149B"/>
    <w:rsid w:val="00D120BB"/>
    <w:rsid w:val="00D70538"/>
    <w:rsid w:val="00D71BDD"/>
    <w:rsid w:val="00D92E8D"/>
    <w:rsid w:val="00D95035"/>
    <w:rsid w:val="00DD0533"/>
    <w:rsid w:val="00DD6535"/>
    <w:rsid w:val="00DD70D3"/>
    <w:rsid w:val="00DE3D5C"/>
    <w:rsid w:val="00DE7BB5"/>
    <w:rsid w:val="00E16A87"/>
    <w:rsid w:val="00E41C4A"/>
    <w:rsid w:val="00E51CBD"/>
    <w:rsid w:val="00E71279"/>
    <w:rsid w:val="00E7421F"/>
    <w:rsid w:val="00E821F6"/>
    <w:rsid w:val="00EB4BE7"/>
    <w:rsid w:val="00EC586B"/>
    <w:rsid w:val="00F07161"/>
    <w:rsid w:val="00F325DB"/>
    <w:rsid w:val="00F35AD0"/>
    <w:rsid w:val="00F540F0"/>
    <w:rsid w:val="00F63C7F"/>
    <w:rsid w:val="00F64713"/>
    <w:rsid w:val="00F672A6"/>
    <w:rsid w:val="00F97B50"/>
    <w:rsid w:val="00FA27B6"/>
    <w:rsid w:val="00F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44DC38"/>
  <w15:chartTrackingRefBased/>
  <w15:docId w15:val="{0593FBA8-02BC-43E1-9377-F7B1D343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3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518"/>
  </w:style>
  <w:style w:type="paragraph" w:styleId="Piedepgina">
    <w:name w:val="footer"/>
    <w:basedOn w:val="Normal"/>
    <w:link w:val="PiedepginaCar"/>
    <w:uiPriority w:val="99"/>
    <w:unhideWhenUsed/>
    <w:rsid w:val="00404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lderon\Documents\MIS%20DOCUMENTOS%202020%20-%20LOGIS006\INFORMACI&#211;N%20PUBLICA%202020\Publicaciones\Diciembre%202019\Avisos%20Importantes\04%20AVISO%20IMPORTANTE%20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 AVISO IMPORTANTE A.dotx</Template>
  <TotalTime>49</TotalTime>
  <Pages>2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</cp:lastModifiedBy>
  <cp:revision>71</cp:revision>
  <dcterms:created xsi:type="dcterms:W3CDTF">2020-01-21T14:30:00Z</dcterms:created>
  <dcterms:modified xsi:type="dcterms:W3CDTF">2025-09-04T15:48:00Z</dcterms:modified>
</cp:coreProperties>
</file>